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C9" w:rsidRDefault="001302C9" w:rsidP="009D3F69">
      <w:pPr>
        <w:jc w:val="center"/>
        <w:rPr>
          <w:sz w:val="24"/>
          <w:szCs w:val="24"/>
        </w:rPr>
      </w:pPr>
      <w:r w:rsidRPr="00C00BCA">
        <w:rPr>
          <w:rFonts w:ascii="Monotype Corsiva" w:hAnsi="Monotype Corsiva"/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2" o:spid="_x0000_i1025" type="#_x0000_t75" alt="KD-glava_pop" style="width:436.5pt;height:90pt;visibility:visible">
            <v:imagedata r:id="rId5" o:title=""/>
          </v:shape>
        </w:pict>
      </w:r>
    </w:p>
    <w:p w:rsidR="001302C9" w:rsidRDefault="001302C9" w:rsidP="009D3F69">
      <w:pPr>
        <w:jc w:val="center"/>
        <w:rPr>
          <w:sz w:val="24"/>
          <w:szCs w:val="24"/>
        </w:rPr>
      </w:pPr>
    </w:p>
    <w:p w:rsidR="001302C9" w:rsidRDefault="001302C9" w:rsidP="009D3F69">
      <w:pPr>
        <w:jc w:val="center"/>
        <w:rPr>
          <w:sz w:val="24"/>
          <w:szCs w:val="24"/>
        </w:rPr>
      </w:pPr>
      <w:r>
        <w:rPr>
          <w:sz w:val="24"/>
          <w:szCs w:val="24"/>
        </w:rPr>
        <w:t>PRIJAVNICA ZA SLEDARSKO TEKMO:</w:t>
      </w:r>
    </w:p>
    <w:p w:rsidR="001302C9" w:rsidRDefault="001302C9" w:rsidP="009D3F69">
      <w:pPr>
        <w:jc w:val="center"/>
        <w:rPr>
          <w:sz w:val="24"/>
          <w:szCs w:val="24"/>
        </w:rPr>
      </w:pPr>
    </w:p>
    <w:p w:rsidR="001302C9" w:rsidRPr="009D3F69" w:rsidRDefault="001302C9" w:rsidP="009D3F69">
      <w:pPr>
        <w:pStyle w:val="ListParagraph"/>
        <w:numPr>
          <w:ilvl w:val="0"/>
          <w:numId w:val="1"/>
        </w:numPr>
        <w:jc w:val="center"/>
        <w:rPr>
          <w:sz w:val="28"/>
          <w:szCs w:val="28"/>
        </w:rPr>
      </w:pPr>
      <w:r w:rsidRPr="009D3F69">
        <w:rPr>
          <w:sz w:val="28"/>
          <w:szCs w:val="28"/>
        </w:rPr>
        <w:t>TEKMA DRŽAVNEGA PRVENSTVA V SLEDENJU, KD RIBNICA, 12. in 13. september 2014</w:t>
      </w:r>
    </w:p>
    <w:p w:rsidR="001302C9" w:rsidRDefault="001302C9" w:rsidP="009D3F6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1302C9" w:rsidRPr="00C00BCA" w:rsidTr="00C00BCA">
        <w:tc>
          <w:tcPr>
            <w:tcW w:w="9062" w:type="dxa"/>
          </w:tcPr>
          <w:p w:rsidR="001302C9" w:rsidRPr="00C00BCA" w:rsidRDefault="001302C9" w:rsidP="00C00BCA">
            <w:pPr>
              <w:jc w:val="center"/>
              <w:rPr>
                <w:sz w:val="32"/>
                <w:szCs w:val="32"/>
              </w:rPr>
            </w:pPr>
            <w:r w:rsidRPr="00C00BCA">
              <w:rPr>
                <w:sz w:val="32"/>
                <w:szCs w:val="32"/>
              </w:rPr>
              <w:t>VODNIK</w:t>
            </w:r>
          </w:p>
        </w:tc>
      </w:tr>
      <w:tr w:rsidR="001302C9" w:rsidRPr="00C00BCA" w:rsidTr="00C00BCA">
        <w:tc>
          <w:tcPr>
            <w:tcW w:w="9062" w:type="dxa"/>
          </w:tcPr>
          <w:p w:rsidR="001302C9" w:rsidRPr="00C00BCA" w:rsidRDefault="001302C9" w:rsidP="009D3F69">
            <w:pPr>
              <w:rPr>
                <w:sz w:val="24"/>
                <w:szCs w:val="24"/>
              </w:rPr>
            </w:pPr>
            <w:r w:rsidRPr="00C00BCA">
              <w:rPr>
                <w:sz w:val="24"/>
                <w:szCs w:val="24"/>
              </w:rPr>
              <w:t>IME:</w:t>
            </w:r>
          </w:p>
        </w:tc>
      </w:tr>
      <w:tr w:rsidR="001302C9" w:rsidRPr="00C00BCA" w:rsidTr="00C00BCA">
        <w:tc>
          <w:tcPr>
            <w:tcW w:w="9062" w:type="dxa"/>
          </w:tcPr>
          <w:p w:rsidR="001302C9" w:rsidRPr="00C00BCA" w:rsidRDefault="001302C9" w:rsidP="009D3F69">
            <w:pPr>
              <w:rPr>
                <w:sz w:val="24"/>
                <w:szCs w:val="24"/>
              </w:rPr>
            </w:pPr>
            <w:r w:rsidRPr="00C00BCA">
              <w:rPr>
                <w:sz w:val="24"/>
                <w:szCs w:val="24"/>
              </w:rPr>
              <w:t>PRIIMEK:</w:t>
            </w:r>
          </w:p>
        </w:tc>
      </w:tr>
      <w:tr w:rsidR="001302C9" w:rsidRPr="00C00BCA" w:rsidTr="00C00BCA">
        <w:tc>
          <w:tcPr>
            <w:tcW w:w="9062" w:type="dxa"/>
          </w:tcPr>
          <w:p w:rsidR="001302C9" w:rsidRPr="00C00BCA" w:rsidRDefault="001302C9" w:rsidP="009D3F69">
            <w:pPr>
              <w:rPr>
                <w:sz w:val="24"/>
                <w:szCs w:val="24"/>
              </w:rPr>
            </w:pPr>
            <w:r w:rsidRPr="00C00BCA">
              <w:rPr>
                <w:sz w:val="24"/>
                <w:szCs w:val="24"/>
              </w:rPr>
              <w:t>ULICA:</w:t>
            </w:r>
          </w:p>
        </w:tc>
      </w:tr>
      <w:tr w:rsidR="001302C9" w:rsidRPr="00C00BCA" w:rsidTr="00C00BCA">
        <w:tc>
          <w:tcPr>
            <w:tcW w:w="9062" w:type="dxa"/>
          </w:tcPr>
          <w:p w:rsidR="001302C9" w:rsidRPr="00C00BCA" w:rsidRDefault="001302C9" w:rsidP="009D3F69">
            <w:pPr>
              <w:rPr>
                <w:sz w:val="24"/>
                <w:szCs w:val="24"/>
              </w:rPr>
            </w:pPr>
            <w:r w:rsidRPr="00C00BCA">
              <w:rPr>
                <w:sz w:val="24"/>
                <w:szCs w:val="24"/>
              </w:rPr>
              <w:t>POŠTNA ŠT. IN KRAJ:</w:t>
            </w:r>
          </w:p>
        </w:tc>
      </w:tr>
      <w:tr w:rsidR="001302C9" w:rsidRPr="00C00BCA" w:rsidTr="00C00BCA">
        <w:tc>
          <w:tcPr>
            <w:tcW w:w="9062" w:type="dxa"/>
          </w:tcPr>
          <w:p w:rsidR="001302C9" w:rsidRPr="00C00BCA" w:rsidRDefault="001302C9" w:rsidP="009D3F69">
            <w:pPr>
              <w:rPr>
                <w:sz w:val="24"/>
                <w:szCs w:val="24"/>
              </w:rPr>
            </w:pPr>
            <w:r w:rsidRPr="00C00BCA">
              <w:rPr>
                <w:sz w:val="24"/>
                <w:szCs w:val="24"/>
              </w:rPr>
              <w:t>TELEFON:</w:t>
            </w:r>
          </w:p>
        </w:tc>
      </w:tr>
      <w:tr w:rsidR="001302C9" w:rsidRPr="00C00BCA" w:rsidTr="00C00BCA">
        <w:tc>
          <w:tcPr>
            <w:tcW w:w="9062" w:type="dxa"/>
          </w:tcPr>
          <w:p w:rsidR="001302C9" w:rsidRPr="00C00BCA" w:rsidRDefault="001302C9" w:rsidP="009D3F69">
            <w:pPr>
              <w:rPr>
                <w:sz w:val="24"/>
                <w:szCs w:val="24"/>
              </w:rPr>
            </w:pPr>
            <w:r w:rsidRPr="00C00BCA">
              <w:rPr>
                <w:sz w:val="24"/>
                <w:szCs w:val="24"/>
              </w:rPr>
              <w:t>ČLAN KD KLUBA:</w:t>
            </w:r>
          </w:p>
        </w:tc>
      </w:tr>
      <w:tr w:rsidR="001302C9" w:rsidRPr="00C00BCA" w:rsidTr="00C00BCA">
        <w:tc>
          <w:tcPr>
            <w:tcW w:w="9062" w:type="dxa"/>
          </w:tcPr>
          <w:p w:rsidR="001302C9" w:rsidRPr="00C00BCA" w:rsidRDefault="001302C9" w:rsidP="009D3F69">
            <w:pPr>
              <w:rPr>
                <w:sz w:val="24"/>
                <w:szCs w:val="24"/>
              </w:rPr>
            </w:pPr>
            <w:r w:rsidRPr="00C00BCA">
              <w:rPr>
                <w:sz w:val="24"/>
                <w:szCs w:val="24"/>
              </w:rPr>
              <w:t>ŠT. DELOVNE KNJIŽICE</w:t>
            </w:r>
          </w:p>
        </w:tc>
      </w:tr>
    </w:tbl>
    <w:p w:rsidR="001302C9" w:rsidRDefault="001302C9" w:rsidP="009D3F69">
      <w:pPr>
        <w:rPr>
          <w:sz w:val="28"/>
          <w:szCs w:val="28"/>
        </w:rPr>
      </w:pPr>
    </w:p>
    <w:p w:rsidR="001302C9" w:rsidRDefault="001302C9" w:rsidP="009D3F6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1302C9" w:rsidRPr="00C00BCA" w:rsidTr="00C00BCA">
        <w:tc>
          <w:tcPr>
            <w:tcW w:w="9062" w:type="dxa"/>
          </w:tcPr>
          <w:p w:rsidR="001302C9" w:rsidRPr="00C00BCA" w:rsidRDefault="001302C9" w:rsidP="00C00BCA">
            <w:pPr>
              <w:jc w:val="center"/>
              <w:rPr>
                <w:sz w:val="28"/>
                <w:szCs w:val="28"/>
              </w:rPr>
            </w:pPr>
            <w:r w:rsidRPr="00C00BCA">
              <w:rPr>
                <w:sz w:val="28"/>
                <w:szCs w:val="28"/>
              </w:rPr>
              <w:t>PES/PSICA</w:t>
            </w:r>
          </w:p>
        </w:tc>
      </w:tr>
      <w:tr w:rsidR="001302C9" w:rsidRPr="00C00BCA" w:rsidTr="00C00BCA">
        <w:tc>
          <w:tcPr>
            <w:tcW w:w="9062" w:type="dxa"/>
          </w:tcPr>
          <w:p w:rsidR="001302C9" w:rsidRPr="00C00BCA" w:rsidRDefault="001302C9" w:rsidP="009D3F69">
            <w:pPr>
              <w:rPr>
                <w:sz w:val="24"/>
                <w:szCs w:val="24"/>
              </w:rPr>
            </w:pPr>
            <w:r w:rsidRPr="00C00BCA">
              <w:rPr>
                <w:sz w:val="24"/>
                <w:szCs w:val="24"/>
              </w:rPr>
              <w:t>POLNO IME:</w:t>
            </w:r>
          </w:p>
        </w:tc>
      </w:tr>
      <w:tr w:rsidR="001302C9" w:rsidRPr="00C00BCA" w:rsidTr="00C00BCA">
        <w:tc>
          <w:tcPr>
            <w:tcW w:w="9062" w:type="dxa"/>
          </w:tcPr>
          <w:p w:rsidR="001302C9" w:rsidRPr="00C00BCA" w:rsidRDefault="001302C9" w:rsidP="009D3F69">
            <w:pPr>
              <w:rPr>
                <w:sz w:val="24"/>
                <w:szCs w:val="24"/>
              </w:rPr>
            </w:pPr>
            <w:r w:rsidRPr="00C00BCA">
              <w:rPr>
                <w:sz w:val="24"/>
                <w:szCs w:val="24"/>
              </w:rPr>
              <w:t>PASMA (samo kratica):</w:t>
            </w:r>
          </w:p>
        </w:tc>
      </w:tr>
      <w:tr w:rsidR="001302C9" w:rsidRPr="00C00BCA" w:rsidTr="00C00BCA">
        <w:tc>
          <w:tcPr>
            <w:tcW w:w="9062" w:type="dxa"/>
          </w:tcPr>
          <w:p w:rsidR="001302C9" w:rsidRPr="00C00BCA" w:rsidRDefault="001302C9" w:rsidP="009D3F69">
            <w:pPr>
              <w:rPr>
                <w:sz w:val="24"/>
                <w:szCs w:val="24"/>
              </w:rPr>
            </w:pPr>
            <w:r w:rsidRPr="00C00BCA">
              <w:rPr>
                <w:sz w:val="24"/>
                <w:szCs w:val="24"/>
              </w:rPr>
              <w:t>SKOTEN/A:</w:t>
            </w:r>
          </w:p>
        </w:tc>
      </w:tr>
      <w:tr w:rsidR="001302C9" w:rsidRPr="00C00BCA" w:rsidTr="00C00BCA">
        <w:tc>
          <w:tcPr>
            <w:tcW w:w="9062" w:type="dxa"/>
          </w:tcPr>
          <w:p w:rsidR="001302C9" w:rsidRPr="00C00BCA" w:rsidRDefault="001302C9" w:rsidP="009D3F69">
            <w:pPr>
              <w:rPr>
                <w:sz w:val="24"/>
                <w:szCs w:val="24"/>
              </w:rPr>
            </w:pPr>
            <w:r w:rsidRPr="00C00BCA">
              <w:rPr>
                <w:sz w:val="24"/>
                <w:szCs w:val="24"/>
              </w:rPr>
              <w:t>SPOL:</w:t>
            </w:r>
          </w:p>
        </w:tc>
      </w:tr>
      <w:tr w:rsidR="001302C9" w:rsidRPr="00C00BCA" w:rsidTr="00C00BCA">
        <w:tc>
          <w:tcPr>
            <w:tcW w:w="9062" w:type="dxa"/>
          </w:tcPr>
          <w:p w:rsidR="001302C9" w:rsidRPr="00C00BCA" w:rsidRDefault="001302C9" w:rsidP="009D3F69">
            <w:pPr>
              <w:rPr>
                <w:sz w:val="24"/>
                <w:szCs w:val="24"/>
              </w:rPr>
            </w:pPr>
            <w:r w:rsidRPr="00C00BCA">
              <w:rPr>
                <w:sz w:val="24"/>
                <w:szCs w:val="24"/>
              </w:rPr>
              <w:t>ŠT. RODOVNIKA:</w:t>
            </w:r>
          </w:p>
        </w:tc>
      </w:tr>
      <w:tr w:rsidR="001302C9" w:rsidRPr="00C00BCA" w:rsidTr="00C00BCA">
        <w:tc>
          <w:tcPr>
            <w:tcW w:w="9062" w:type="dxa"/>
          </w:tcPr>
          <w:p w:rsidR="001302C9" w:rsidRPr="00C00BCA" w:rsidRDefault="001302C9" w:rsidP="009D3F69">
            <w:pPr>
              <w:rPr>
                <w:sz w:val="24"/>
                <w:szCs w:val="24"/>
              </w:rPr>
            </w:pPr>
            <w:r w:rsidRPr="00C00BCA">
              <w:rPr>
                <w:sz w:val="24"/>
                <w:szCs w:val="24"/>
              </w:rPr>
              <w:t>TETOVITNA ŠT.:</w:t>
            </w:r>
          </w:p>
        </w:tc>
      </w:tr>
      <w:tr w:rsidR="001302C9" w:rsidRPr="00C00BCA" w:rsidTr="00C00BCA">
        <w:tc>
          <w:tcPr>
            <w:tcW w:w="9062" w:type="dxa"/>
          </w:tcPr>
          <w:p w:rsidR="001302C9" w:rsidRPr="00C00BCA" w:rsidRDefault="001302C9" w:rsidP="009D3F69">
            <w:pPr>
              <w:rPr>
                <w:sz w:val="24"/>
                <w:szCs w:val="24"/>
              </w:rPr>
            </w:pPr>
            <w:r w:rsidRPr="00C00BCA">
              <w:rPr>
                <w:sz w:val="24"/>
                <w:szCs w:val="24"/>
              </w:rPr>
              <w:t>ŠT. MIKROČIPA:</w:t>
            </w:r>
          </w:p>
        </w:tc>
      </w:tr>
    </w:tbl>
    <w:p w:rsidR="001302C9" w:rsidRDefault="001302C9" w:rsidP="009D3F69">
      <w:pPr>
        <w:rPr>
          <w:sz w:val="28"/>
          <w:szCs w:val="28"/>
        </w:rPr>
      </w:pPr>
    </w:p>
    <w:p w:rsidR="001302C9" w:rsidRPr="009A3E05" w:rsidRDefault="001302C9" w:rsidP="009D3F69">
      <w:pPr>
        <w:rPr>
          <w:sz w:val="24"/>
          <w:szCs w:val="24"/>
        </w:rPr>
      </w:pPr>
      <w:r w:rsidRPr="009A3E05">
        <w:rPr>
          <w:sz w:val="24"/>
          <w:szCs w:val="24"/>
        </w:rPr>
        <w:t>Tekmoval (a) bom po naslednjem programu (obkroži):</w:t>
      </w:r>
    </w:p>
    <w:p w:rsidR="001302C9" w:rsidRPr="009A3E05" w:rsidRDefault="001302C9" w:rsidP="009D3F69">
      <w:pPr>
        <w:rPr>
          <w:sz w:val="28"/>
          <w:szCs w:val="28"/>
        </w:rPr>
      </w:pPr>
      <w:r w:rsidRPr="009A3E05">
        <w:rPr>
          <w:sz w:val="28"/>
          <w:szCs w:val="28"/>
        </w:rPr>
        <w:t>IPO-I</w:t>
      </w:r>
    </w:p>
    <w:p w:rsidR="001302C9" w:rsidRPr="009A3E05" w:rsidRDefault="001302C9" w:rsidP="009D3F69">
      <w:pPr>
        <w:rPr>
          <w:sz w:val="28"/>
          <w:szCs w:val="28"/>
        </w:rPr>
      </w:pPr>
      <w:r w:rsidRPr="009A3E05">
        <w:rPr>
          <w:sz w:val="28"/>
          <w:szCs w:val="28"/>
        </w:rPr>
        <w:t>IPO-III</w:t>
      </w:r>
    </w:p>
    <w:p w:rsidR="001302C9" w:rsidRPr="009A3E05" w:rsidRDefault="001302C9" w:rsidP="009D3F69">
      <w:pPr>
        <w:rPr>
          <w:sz w:val="28"/>
          <w:szCs w:val="28"/>
        </w:rPr>
      </w:pPr>
      <w:r w:rsidRPr="009A3E05">
        <w:rPr>
          <w:sz w:val="28"/>
          <w:szCs w:val="28"/>
        </w:rPr>
        <w:t>IPO-FH</w:t>
      </w:r>
    </w:p>
    <w:p w:rsidR="001302C9" w:rsidRPr="009A3E05" w:rsidRDefault="001302C9" w:rsidP="009D3F69">
      <w:pPr>
        <w:rPr>
          <w:sz w:val="24"/>
          <w:szCs w:val="24"/>
        </w:rPr>
      </w:pPr>
    </w:p>
    <w:p w:rsidR="001302C9" w:rsidRPr="009A3E05" w:rsidRDefault="001302C9" w:rsidP="009D3F69">
      <w:pPr>
        <w:rPr>
          <w:sz w:val="24"/>
          <w:szCs w:val="24"/>
        </w:rPr>
      </w:pPr>
      <w:r w:rsidRPr="009A3E05">
        <w:rPr>
          <w:sz w:val="24"/>
          <w:szCs w:val="24"/>
        </w:rPr>
        <w:t>Štartnino v višini 15€ ( vključuje tudi toplo malico) se poravna na dan tekmovanja. Zadnji rok prijave je 8. september 2014.  Kontaktna oseba je Andrej Tomšič, tel. 031626884.</w:t>
      </w:r>
    </w:p>
    <w:p w:rsidR="001302C9" w:rsidRPr="009A3E05" w:rsidRDefault="001302C9" w:rsidP="009D3F69">
      <w:pPr>
        <w:rPr>
          <w:sz w:val="24"/>
          <w:szCs w:val="24"/>
        </w:rPr>
      </w:pPr>
    </w:p>
    <w:p w:rsidR="001302C9" w:rsidRPr="009A3E05" w:rsidRDefault="001302C9" w:rsidP="009D3F6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9A3E05">
        <w:rPr>
          <w:sz w:val="24"/>
          <w:szCs w:val="24"/>
        </w:rPr>
        <w:t xml:space="preserve"> podpisom potrjujem, da so zgoraj navedeni podatki točni, ter da bom poravnal(a) vso škodo, ki jo povzroči pes.</w:t>
      </w:r>
    </w:p>
    <w:p w:rsidR="001302C9" w:rsidRPr="009A3E05" w:rsidRDefault="001302C9" w:rsidP="009D3F69">
      <w:pPr>
        <w:rPr>
          <w:sz w:val="24"/>
          <w:szCs w:val="24"/>
        </w:rPr>
      </w:pPr>
    </w:p>
    <w:p w:rsidR="001302C9" w:rsidRDefault="001302C9" w:rsidP="009D3F69">
      <w:pPr>
        <w:rPr>
          <w:sz w:val="24"/>
          <w:szCs w:val="24"/>
        </w:rPr>
      </w:pPr>
    </w:p>
    <w:p w:rsidR="001302C9" w:rsidRPr="009A3E05" w:rsidRDefault="001302C9" w:rsidP="009D3F69">
      <w:pPr>
        <w:rPr>
          <w:sz w:val="24"/>
          <w:szCs w:val="24"/>
        </w:rPr>
      </w:pPr>
      <w:bookmarkStart w:id="0" w:name="_GoBack"/>
      <w:bookmarkEnd w:id="0"/>
    </w:p>
    <w:p w:rsidR="001302C9" w:rsidRPr="009A3E05" w:rsidRDefault="001302C9" w:rsidP="009D3F69">
      <w:pPr>
        <w:rPr>
          <w:sz w:val="24"/>
          <w:szCs w:val="24"/>
        </w:rPr>
      </w:pPr>
      <w:r w:rsidRPr="009A3E05">
        <w:rPr>
          <w:sz w:val="24"/>
          <w:szCs w:val="24"/>
        </w:rPr>
        <w:t>Kraj in datum:</w:t>
      </w:r>
    </w:p>
    <w:p w:rsidR="001302C9" w:rsidRPr="009A3E05" w:rsidRDefault="001302C9" w:rsidP="009A3E05">
      <w:pPr>
        <w:jc w:val="right"/>
        <w:rPr>
          <w:sz w:val="24"/>
          <w:szCs w:val="24"/>
        </w:rPr>
      </w:pPr>
      <w:r w:rsidRPr="009A3E05">
        <w:rPr>
          <w:sz w:val="24"/>
          <w:szCs w:val="24"/>
        </w:rPr>
        <w:t>Podpis:</w:t>
      </w:r>
    </w:p>
    <w:p w:rsidR="001302C9" w:rsidRPr="009A3E05" w:rsidRDefault="001302C9" w:rsidP="009D3F69">
      <w:pPr>
        <w:rPr>
          <w:sz w:val="24"/>
          <w:szCs w:val="24"/>
        </w:rPr>
      </w:pPr>
    </w:p>
    <w:p w:rsidR="001302C9" w:rsidRDefault="001302C9" w:rsidP="009D3F69"/>
    <w:p w:rsidR="001302C9" w:rsidRDefault="001302C9" w:rsidP="009D3F69"/>
    <w:p w:rsidR="001302C9" w:rsidRDefault="001302C9" w:rsidP="009D3F69"/>
    <w:p w:rsidR="001302C9" w:rsidRPr="009A3E05" w:rsidRDefault="001302C9" w:rsidP="009D3F69">
      <w:r>
        <w:t>Prijavnico lahko</w:t>
      </w:r>
      <w:r w:rsidRPr="009A3E05">
        <w:t xml:space="preserve"> v skenirani obliki </w:t>
      </w:r>
      <w:r>
        <w:t xml:space="preserve">s podpisom </w:t>
      </w:r>
      <w:r w:rsidRPr="009A3E05">
        <w:t>pošljete na</w:t>
      </w:r>
      <w:r>
        <w:t xml:space="preserve"> društveni naslov: kd.ribnica@gmail.com</w:t>
      </w:r>
    </w:p>
    <w:sectPr w:rsidR="001302C9" w:rsidRPr="009A3E05" w:rsidSect="009A3E0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5200D"/>
    <w:multiLevelType w:val="hybridMultilevel"/>
    <w:tmpl w:val="1B3C2E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192"/>
    <w:rsid w:val="001302C9"/>
    <w:rsid w:val="00140D9B"/>
    <w:rsid w:val="001567DE"/>
    <w:rsid w:val="00607592"/>
    <w:rsid w:val="006E7C8F"/>
    <w:rsid w:val="009A3E05"/>
    <w:rsid w:val="009D3F69"/>
    <w:rsid w:val="00B40DAD"/>
    <w:rsid w:val="00B64088"/>
    <w:rsid w:val="00C00BCA"/>
    <w:rsid w:val="00C360A1"/>
    <w:rsid w:val="00C61D95"/>
    <w:rsid w:val="00DF7192"/>
    <w:rsid w:val="00E25273"/>
    <w:rsid w:val="00F2581A"/>
    <w:rsid w:val="00F65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C8F"/>
    <w:rPr>
      <w:sz w:val="20"/>
      <w:szCs w:val="20"/>
      <w:lang w:val="sl-S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3F69"/>
    <w:pPr>
      <w:ind w:left="720"/>
      <w:contextualSpacing/>
    </w:pPr>
  </w:style>
  <w:style w:type="table" w:styleId="TableGrid">
    <w:name w:val="Table Grid"/>
    <w:basedOn w:val="TableNormal"/>
    <w:uiPriority w:val="99"/>
    <w:rsid w:val="009D3F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122</Words>
  <Characters>697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Uporabnik</dc:creator>
  <cp:keywords/>
  <dc:description/>
  <cp:lastModifiedBy>Uporabnik</cp:lastModifiedBy>
  <cp:revision>2</cp:revision>
  <dcterms:created xsi:type="dcterms:W3CDTF">2014-08-18T15:08:00Z</dcterms:created>
  <dcterms:modified xsi:type="dcterms:W3CDTF">2014-08-18T15:08:00Z</dcterms:modified>
</cp:coreProperties>
</file>