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633" w:rsidRDefault="00540633" w:rsidP="00745651">
      <w:pPr>
        <w:pStyle w:val="NoSpacing"/>
      </w:pPr>
      <w:r>
        <w:t xml:space="preserve">             RAZPIS POGOJEV ZA UDELEŽBO V REPREZENTANCI IPO FCI ŠVEDSKA 2014</w:t>
      </w:r>
    </w:p>
    <w:p w:rsidR="00540633" w:rsidRDefault="00540633" w:rsidP="00745651">
      <w:pPr>
        <w:pStyle w:val="NoSpacing"/>
      </w:pPr>
    </w:p>
    <w:p w:rsidR="00540633" w:rsidRDefault="00540633" w:rsidP="00745651">
      <w:pPr>
        <w:pStyle w:val="NoSpacing"/>
      </w:pPr>
    </w:p>
    <w:p w:rsidR="00540633" w:rsidRDefault="00540633" w:rsidP="00745651">
      <w:pPr>
        <w:pStyle w:val="NoSpacing"/>
      </w:pPr>
      <w:r>
        <w:t>Po sklepu KzŠ, kot selektor reprezentance FCI po programu IPO3, razpisujem pogoje za udeležbo v reprezentanci za leto 2014.</w:t>
      </w:r>
    </w:p>
    <w:p w:rsidR="00540633" w:rsidRDefault="00540633" w:rsidP="00745651">
      <w:pPr>
        <w:pStyle w:val="NoSpacing"/>
      </w:pPr>
    </w:p>
    <w:p w:rsidR="00540633" w:rsidRDefault="00540633" w:rsidP="00745651">
      <w:pPr>
        <w:pStyle w:val="NoSpacing"/>
      </w:pPr>
    </w:p>
    <w:p w:rsidR="00540633" w:rsidRDefault="00540633" w:rsidP="00745651">
      <w:pPr>
        <w:pStyle w:val="NoSpacing"/>
      </w:pPr>
      <w:r>
        <w:t>1. SPLOŠNI POGOJI:</w:t>
      </w:r>
    </w:p>
    <w:p w:rsidR="00540633" w:rsidRPr="004D44E5" w:rsidRDefault="00540633" w:rsidP="00745651">
      <w:pPr>
        <w:pStyle w:val="NoSpacing"/>
      </w:pPr>
      <w:r>
        <w:t>-</w:t>
      </w:r>
      <w:r w:rsidRPr="004D44E5">
        <w:t>Tekmovalec/ka mora biti član KD, ki je član KZS in ima poravnane vse obveznosti do KZS in FCI</w:t>
      </w:r>
    </w:p>
    <w:p w:rsidR="00540633" w:rsidRPr="004D44E5" w:rsidRDefault="00540633" w:rsidP="00745651">
      <w:pPr>
        <w:pStyle w:val="NoSpacing"/>
      </w:pPr>
      <w:r w:rsidRPr="004D44E5">
        <w:t>-Tekmovalec/ka mora imeti poravna</w:t>
      </w:r>
      <w:r>
        <w:t>ne vse obveznosti do KZS, članice</w:t>
      </w:r>
      <w:r w:rsidRPr="004D44E5">
        <w:t xml:space="preserve"> KZS in FCI</w:t>
      </w:r>
    </w:p>
    <w:p w:rsidR="00540633" w:rsidRPr="004D44E5" w:rsidRDefault="00540633" w:rsidP="00745651">
      <w:pPr>
        <w:pStyle w:val="NoSpacing"/>
      </w:pPr>
      <w:r w:rsidRPr="004D44E5">
        <w:t xml:space="preserve">- </w:t>
      </w:r>
      <w:r>
        <w:t>Mora biti d</w:t>
      </w:r>
      <w:r w:rsidRPr="004D44E5">
        <w:t>r</w:t>
      </w:r>
      <w:r>
        <w:t xml:space="preserve">žavljan Republike Slovenije s stalnim </w:t>
      </w:r>
      <w:r w:rsidRPr="004D44E5">
        <w:t xml:space="preserve"> prebivališče</w:t>
      </w:r>
      <w:r>
        <w:t>m</w:t>
      </w:r>
      <w:r w:rsidRPr="004D44E5">
        <w:t xml:space="preserve"> v Sloveniji</w:t>
      </w:r>
    </w:p>
    <w:p w:rsidR="00540633" w:rsidRPr="004D44E5" w:rsidRDefault="00540633" w:rsidP="00745651">
      <w:pPr>
        <w:pStyle w:val="NoSpacing"/>
      </w:pPr>
      <w:r w:rsidRPr="004D44E5">
        <w:t>- Samec/ca mora biti vpisan/a v SLR v skladu s pravili FCI</w:t>
      </w:r>
    </w:p>
    <w:p w:rsidR="00540633" w:rsidRDefault="00540633" w:rsidP="00745651">
      <w:pPr>
        <w:pStyle w:val="NoSpacing"/>
      </w:pPr>
      <w:r w:rsidRPr="004D44E5">
        <w:t>-Vodnik/ca in samec/ca morata izpolnjevati ostale</w:t>
      </w:r>
      <w:r>
        <w:t xml:space="preserve"> predpisane pogoje v tem razpisu</w:t>
      </w:r>
    </w:p>
    <w:p w:rsidR="00540633" w:rsidRDefault="00540633" w:rsidP="00745651">
      <w:pPr>
        <w:pStyle w:val="NoSpacing"/>
      </w:pPr>
    </w:p>
    <w:p w:rsidR="00540633" w:rsidRDefault="00540633" w:rsidP="00745651">
      <w:pPr>
        <w:pStyle w:val="NoSpacing"/>
      </w:pPr>
      <w:r>
        <w:t>2. OBVEZNI POGOJ:</w:t>
      </w:r>
    </w:p>
    <w:p w:rsidR="00540633" w:rsidRDefault="00540633">
      <w:r>
        <w:t>-Udeležba na državnem prvenstvu 2013</w:t>
      </w:r>
    </w:p>
    <w:p w:rsidR="00540633" w:rsidRDefault="00540633" w:rsidP="00745651">
      <w:pPr>
        <w:pStyle w:val="NoSpacing"/>
      </w:pPr>
      <w:r>
        <w:t xml:space="preserve">3. </w:t>
      </w:r>
      <w:r w:rsidRPr="00254D52">
        <w:t>Š</w:t>
      </w:r>
      <w:r>
        <w:t>TEJEJO ŠE REZULTATI IZ NASLEDNJIH TEKMOVANJ V LETU 2014:</w:t>
      </w:r>
    </w:p>
    <w:p w:rsidR="00540633" w:rsidRDefault="00540633" w:rsidP="003241E1">
      <w:pPr>
        <w:pStyle w:val="NoSpacing"/>
      </w:pPr>
    </w:p>
    <w:p w:rsidR="00540633" w:rsidRDefault="00540633" w:rsidP="003241E1">
      <w:pPr>
        <w:pStyle w:val="NoSpacing"/>
      </w:pPr>
      <w:r>
        <w:t>-Rezultat iz državnega prvenstva (obvezno), ter še en rezultat iz preostalih tekmovanj.</w:t>
      </w:r>
    </w:p>
    <w:p w:rsidR="00540633" w:rsidRDefault="00540633" w:rsidP="003241E1">
      <w:pPr>
        <w:pStyle w:val="NoSpacing"/>
      </w:pPr>
      <w:r>
        <w:t>V primeru opravičene neudeležbe na Državnem prvenstvu RS 2013 (opravičeno neudeležbo se dokaže samo pisno) se lahko selektor odloči, da bo upošteval nadomestni rezultat. Njegovo odločitev mora potrditi KzŠ, ki o tem lahko odloča samo na podlagi pisne prošnje.</w:t>
      </w:r>
    </w:p>
    <w:p w:rsidR="00540633" w:rsidRDefault="00540633" w:rsidP="003241E1">
      <w:pPr>
        <w:pStyle w:val="NoSpacing"/>
      </w:pPr>
    </w:p>
    <w:p w:rsidR="00540633" w:rsidRDefault="00540633" w:rsidP="003241E1">
      <w:pPr>
        <w:pStyle w:val="NoSpacing"/>
      </w:pPr>
      <w:r>
        <w:t>4. OSTALI  POGOJI</w:t>
      </w:r>
    </w:p>
    <w:p w:rsidR="00540633" w:rsidRDefault="00540633" w:rsidP="003241E1">
      <w:pPr>
        <w:pStyle w:val="NoSpacing"/>
      </w:pPr>
      <w:r>
        <w:t>-Na navedene državne tekme sodnike in markerje delegira KzŠ</w:t>
      </w:r>
    </w:p>
    <w:p w:rsidR="00540633" w:rsidRDefault="00540633" w:rsidP="003241E1">
      <w:pPr>
        <w:pStyle w:val="NoSpacing"/>
      </w:pPr>
      <w:r>
        <w:t>-Na navedenih prireditvah žrebanje štartnih številk izvaja predstavnik KzŠ</w:t>
      </w:r>
    </w:p>
    <w:p w:rsidR="00540633" w:rsidRDefault="00540633" w:rsidP="003241E1">
      <w:pPr>
        <w:pStyle w:val="NoSpacing"/>
      </w:pPr>
      <w:r>
        <w:t>-Za uvrstitev v reprezentanco je potrebno doseči rezultat najmanj 260 točk.</w:t>
      </w:r>
    </w:p>
    <w:p w:rsidR="00540633" w:rsidRDefault="00540633" w:rsidP="003241E1">
      <w:pPr>
        <w:pStyle w:val="NoSpacing"/>
      </w:pPr>
      <w:r>
        <w:t>-V reprezentanco se bodo uvrstili samo tisti ,ki bodo izpolnili vse pogoje. Uvrščeni tekmovalci bodo imeli povrnjene stroške v višini kot bo to dopuščalo finančno stanje KzŠ</w:t>
      </w:r>
    </w:p>
    <w:p w:rsidR="00540633" w:rsidRDefault="00540633" w:rsidP="00745651">
      <w:pPr>
        <w:pStyle w:val="NoSpacing"/>
      </w:pPr>
      <w:r>
        <w:t>-V kolikor bo več kot  6  tekmovalcev izpolnilo pogoje bodo reprezentantje  izbrani na osnovi števila zbranih točk.</w:t>
      </w:r>
    </w:p>
    <w:p w:rsidR="00540633" w:rsidRDefault="00540633" w:rsidP="00343B5B">
      <w:pPr>
        <w:pStyle w:val="NoSpacing"/>
      </w:pPr>
      <w:r>
        <w:t>-V kolikor bo manj kot  6  tekmovalcev izpolnilo pogoje se lahko selektor odloči s seboj vzeti tudi več tekmovalcev vendar neuvrščeni tekmovalci nimajo povrnjenih stroškov (udeležba na lastne stroške). Izbor neuvrščenih se izvede na podlagi doseženega števila zbranih točk.</w:t>
      </w:r>
    </w:p>
    <w:p w:rsidR="00540633" w:rsidRDefault="00540633" w:rsidP="00B11546">
      <w:pPr>
        <w:pStyle w:val="NoSpacing"/>
      </w:pPr>
      <w:r>
        <w:t>-V primeru dveh enakih rezultatov se izvede interni preizkus znotraj skupnih treningov (preizkus se izvede kot tekmovanje, delo se oceni)</w:t>
      </w:r>
    </w:p>
    <w:p w:rsidR="00540633" w:rsidRDefault="00540633" w:rsidP="00745651">
      <w:pPr>
        <w:pStyle w:val="NoSpacing"/>
      </w:pPr>
      <w:r>
        <w:t>-Reprezentaca se imenuje 7 dni po zadnji predpisani državni  tekmi</w:t>
      </w:r>
    </w:p>
    <w:p w:rsidR="00540633" w:rsidRPr="00745651" w:rsidRDefault="00540633" w:rsidP="00745651">
      <w:pPr>
        <w:pStyle w:val="NoSpacing"/>
      </w:pPr>
    </w:p>
    <w:p w:rsidR="00540633" w:rsidRDefault="00540633" w:rsidP="00254D52">
      <w:pPr>
        <w:pStyle w:val="NoSpacing"/>
      </w:pPr>
      <w:r>
        <w:t>5. SPLOŠNE INFORMACIJE:</w:t>
      </w:r>
    </w:p>
    <w:p w:rsidR="00540633" w:rsidRDefault="00540633" w:rsidP="00254D52">
      <w:pPr>
        <w:pStyle w:val="NoSpacing"/>
      </w:pPr>
      <w:r>
        <w:t>- Vsak tekmovalec mora na prvem skupnem sestanku prijaviti trenerja in markerja s katerim bo sodeloval v pripravljalnem obdobju, oziroma navesti ali bo koristil pomoč strokovne ekipe reprezentance.</w:t>
      </w:r>
    </w:p>
    <w:p w:rsidR="00540633" w:rsidRDefault="00540633" w:rsidP="00254D52">
      <w:pPr>
        <w:pStyle w:val="NoSpacing"/>
      </w:pPr>
      <w:r>
        <w:t>-Do imenovanja nove strokovne ekipe bodo strokovni  sodelavci Božo   Simonič , Izidor Kalin in Kristjan Pesjak.</w:t>
      </w:r>
    </w:p>
    <w:p w:rsidR="00540633" w:rsidRDefault="00540633" w:rsidP="00094ADF">
      <w:r>
        <w:t>-Vse ostale podrobnosti bodo definirane na prvem skupnem sestanku.</w:t>
      </w:r>
    </w:p>
    <w:p w:rsidR="00540633" w:rsidRDefault="00540633" w:rsidP="004D44E5">
      <w:pPr>
        <w:pStyle w:val="NoSpacing"/>
      </w:pPr>
    </w:p>
    <w:p w:rsidR="00540633" w:rsidRDefault="00540633" w:rsidP="004D44E5">
      <w:pPr>
        <w:pStyle w:val="NoSpacing"/>
      </w:pPr>
      <w:r>
        <w:t>Selektor IPO FCI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40633" w:rsidRDefault="00540633" w:rsidP="004D44E5">
      <w:pPr>
        <w:pStyle w:val="NoSpacing"/>
      </w:pPr>
    </w:p>
    <w:p w:rsidR="00540633" w:rsidRDefault="00540633">
      <w:r>
        <w:t>Roman Hoefferle</w:t>
      </w:r>
    </w:p>
    <w:p w:rsidR="00540633" w:rsidRDefault="00540633"/>
    <w:sectPr w:rsidR="00540633" w:rsidSect="00F37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5246"/>
    <w:rsid w:val="00094ADF"/>
    <w:rsid w:val="000A27BE"/>
    <w:rsid w:val="000D762F"/>
    <w:rsid w:val="001D1491"/>
    <w:rsid w:val="00254C91"/>
    <w:rsid w:val="00254D52"/>
    <w:rsid w:val="00290893"/>
    <w:rsid w:val="002B062E"/>
    <w:rsid w:val="003241E1"/>
    <w:rsid w:val="00343B5B"/>
    <w:rsid w:val="004D44E5"/>
    <w:rsid w:val="004F5978"/>
    <w:rsid w:val="00540633"/>
    <w:rsid w:val="00540F73"/>
    <w:rsid w:val="00745651"/>
    <w:rsid w:val="007E4CA5"/>
    <w:rsid w:val="007F5A26"/>
    <w:rsid w:val="008A304D"/>
    <w:rsid w:val="00953FE5"/>
    <w:rsid w:val="00A3238C"/>
    <w:rsid w:val="00B11546"/>
    <w:rsid w:val="00BC03B2"/>
    <w:rsid w:val="00C85246"/>
    <w:rsid w:val="00D34F0E"/>
    <w:rsid w:val="00D4243E"/>
    <w:rsid w:val="00E43415"/>
    <w:rsid w:val="00E91C2E"/>
    <w:rsid w:val="00ED30BD"/>
    <w:rsid w:val="00F3720D"/>
    <w:rsid w:val="00FC0011"/>
    <w:rsid w:val="00FC3887"/>
    <w:rsid w:val="00FD2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20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45651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2</Pages>
  <Words>377</Words>
  <Characters>2150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RAZPIS POGOJEV ZA UDELEŽBO V REPREZENTANCI IPO FCI ŠVEDSKA 2014</dc:title>
  <dc:subject/>
  <dc:creator>Roman</dc:creator>
  <cp:keywords/>
  <dc:description/>
  <cp:lastModifiedBy>milosk</cp:lastModifiedBy>
  <cp:revision>3</cp:revision>
  <dcterms:created xsi:type="dcterms:W3CDTF">2013-09-19T12:39:00Z</dcterms:created>
  <dcterms:modified xsi:type="dcterms:W3CDTF">2013-09-19T12:42:00Z</dcterms:modified>
</cp:coreProperties>
</file>