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35" w:rsidRDefault="00FF0735"/>
    <w:p w:rsidR="00FF0735" w:rsidRDefault="00FF0735"/>
    <w:p w:rsidR="00FF0735" w:rsidRDefault="00FF0735" w:rsidP="000F543F">
      <w:r>
        <w:t xml:space="preserve">              POGOJI ZA UDELEŽBO NA SVETOVNEM SLEDARSKEM PRVENSTVU IPOFH FCI 2014</w:t>
      </w:r>
    </w:p>
    <w:p w:rsidR="00FF0735" w:rsidRDefault="00FF0735" w:rsidP="000F543F">
      <w:r>
        <w:t>SPLOŠNI POGOJI:</w:t>
      </w:r>
    </w:p>
    <w:p w:rsidR="00FF0735" w:rsidRDefault="00FF0735" w:rsidP="000F543F">
      <w:r>
        <w:t>-Tekmovalec mora biti član kluba,ki je član KZS in ima poravnane vse obveznosti do KZS</w:t>
      </w:r>
    </w:p>
    <w:p w:rsidR="00FF0735" w:rsidRDefault="00FF0735" w:rsidP="000F543F">
      <w:r>
        <w:t>-Tekmovalec mora imeti poravnane vse obveznosti do KZS,članov KZS in FCI</w:t>
      </w:r>
    </w:p>
    <w:p w:rsidR="00FF0735" w:rsidRDefault="00FF0735" w:rsidP="000F543F">
      <w:r>
        <w:t>-Tekmovalec mora biti državljan RS in imeti stalno prebivališče v Sloveniji</w:t>
      </w:r>
    </w:p>
    <w:p w:rsidR="00FF0735" w:rsidRDefault="00FF0735" w:rsidP="000F543F">
      <w:r>
        <w:t>-Pes-Psica mora biti vpisan v SRL v skladu z pravili FCI</w:t>
      </w:r>
    </w:p>
    <w:p w:rsidR="00FF0735" w:rsidRDefault="00FF0735" w:rsidP="000F543F">
      <w:r>
        <w:t>-Vodnik in pes morata izpolnjevat ostale pogoje določene v tem razpisu</w:t>
      </w:r>
    </w:p>
    <w:p w:rsidR="00FF0735" w:rsidRDefault="00FF0735" w:rsidP="000F543F">
      <w:r>
        <w:t>OSTALI POGOJI:</w:t>
      </w:r>
    </w:p>
    <w:p w:rsidR="00FF0735" w:rsidRDefault="00FF0735" w:rsidP="000F543F">
      <w:r>
        <w:t>-V širši krog reprezentance bodo uvrščeni prvi štirje tekmovalci iz državnega prvenstva 2013</w:t>
      </w:r>
    </w:p>
    <w:p w:rsidR="00FF0735" w:rsidRDefault="00FF0735" w:rsidP="000F543F">
      <w:r>
        <w:t>-Reprezentanca bo imenovana na finalu državnega sledarskega  prvenstva v Ajdovščini  14 in 15. 11.</w:t>
      </w:r>
    </w:p>
    <w:p w:rsidR="00FF0735" w:rsidRDefault="00FF0735" w:rsidP="000F543F">
      <w:r>
        <w:t>-Udeležiti se mora vseh uradnih treningov reprezentance</w:t>
      </w:r>
    </w:p>
    <w:p w:rsidR="00FF0735" w:rsidRDefault="00FF0735" w:rsidP="000F543F">
      <w:r>
        <w:t>-Predvidenih je pet uradnih treningov</w:t>
      </w:r>
    </w:p>
    <w:p w:rsidR="00FF0735" w:rsidRDefault="00FF0735" w:rsidP="000F543F">
      <w:r>
        <w:t>-Na prvem treningu mora tekmovalec prijaviti strokovno ekipo ,ki bo delala z njim v pripravljalnem obdobju,oziroma ali bo zato koristil strokovno ekipo ,ki jo bo imenoval selektor</w:t>
      </w:r>
    </w:p>
    <w:p w:rsidR="00FF0735" w:rsidRDefault="00FF0735" w:rsidP="000F543F">
      <w:r>
        <w:t>-Do imenovanja nove strokovne ekipe bo vršila naloge že imenovana ekipa:Božo Simonič;Izidor Kalin</w:t>
      </w:r>
    </w:p>
    <w:p w:rsidR="00FF0735" w:rsidRDefault="00FF0735" w:rsidP="000F543F"/>
    <w:p w:rsidR="00FF0735" w:rsidRDefault="00FF0735" w:rsidP="000F543F">
      <w:r>
        <w:t>Selektor</w:t>
      </w:r>
    </w:p>
    <w:p w:rsidR="00FF0735" w:rsidRDefault="00FF0735" w:rsidP="000F543F">
      <w:r>
        <w:t>Roman Hoefferle!</w:t>
      </w:r>
    </w:p>
    <w:sectPr w:rsidR="00FF0735" w:rsidSect="0061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43F"/>
    <w:rsid w:val="000B5E9B"/>
    <w:rsid w:val="000F543F"/>
    <w:rsid w:val="003E1647"/>
    <w:rsid w:val="00414DA5"/>
    <w:rsid w:val="004E4951"/>
    <w:rsid w:val="005C3E9A"/>
    <w:rsid w:val="006133DD"/>
    <w:rsid w:val="00A10E99"/>
    <w:rsid w:val="00AC75B1"/>
    <w:rsid w:val="00D04FAF"/>
    <w:rsid w:val="00FF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3D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159</Words>
  <Characters>911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POGOJI ZA UDELEŽBO NA SVETOVNEM SLEDARSKEM PRVENSTVU IPOFH FCI 2014</dc:title>
  <dc:subject/>
  <dc:creator>Roman</dc:creator>
  <cp:keywords/>
  <dc:description/>
  <cp:lastModifiedBy>milosk</cp:lastModifiedBy>
  <cp:revision>2</cp:revision>
  <dcterms:created xsi:type="dcterms:W3CDTF">2013-09-19T12:41:00Z</dcterms:created>
  <dcterms:modified xsi:type="dcterms:W3CDTF">2013-09-19T12:41:00Z</dcterms:modified>
</cp:coreProperties>
</file>